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322" w:lineRule="exact" w:before="71"/>
        <w:ind w:left="3236" w:right="2806" w:firstLine="4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Facultad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Ingeniería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Universidad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de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Buenos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Aires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left="433" w:right="0"/>
        <w:jc w:val="center"/>
        <w:rPr>
          <w:b w:val="0"/>
          <w:bCs w:val="0"/>
        </w:rPr>
      </w:pPr>
      <w:bookmarkStart w:name="SOLICITUD DE INSCRIPCIÓN " w:id="1"/>
      <w:bookmarkEnd w:id="1"/>
      <w:r>
        <w:rPr/>
      </w:r>
      <w:r>
        <w:rPr>
          <w:spacing w:val="-1"/>
          <w:w w:val="100"/>
        </w:rPr>
        <w:t>SOLICITU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INSCRIPCIÓN</w:t>
      </w:r>
      <w:r>
        <w:rPr>
          <w:b w:val="0"/>
          <w:bCs w:val="0"/>
          <w:spacing w:val="0"/>
          <w:w w:val="100"/>
        </w:rPr>
      </w:r>
    </w:p>
    <w:p>
      <w:pPr>
        <w:ind w:left="431" w:right="0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Concurs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Ayudante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Segundo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32"/>
          <w:szCs w:val="32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32"/>
          <w:szCs w:val="32"/>
        </w:rPr>
        <w:t>(estudiantes)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</w:pPr>
      <w:r>
        <w:rPr/>
        <w:pict>
          <v:group style="position:absolute;margin-left:111.900002pt;margin-top:-9.166892pt;width:444.9pt;height:.1pt;mso-position-horizontal-relative:page;mso-position-vertical-relative:paragraph;z-index:-838" coordorigin="2238,-183" coordsize="8898,2">
            <v:shape style="position:absolute;left:2238;top:-183;width:8898;height:2" coordorigin="2238,-183" coordsize="8898,0" path="m2238,-183l11136,-183e" filled="f" stroked="t" strokeweight=".580pt" strokecolor="#000000">
              <v:path arrowok="t"/>
            </v:shape>
            <w10:wrap type="none"/>
          </v:group>
        </w:pict>
      </w:r>
      <w:bookmarkStart w:name="Departamento de:........................" w:id="2"/>
      <w:bookmarkEnd w:id="2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Departamento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de:</w:t>
      </w:r>
      <w:r>
        <w:rPr>
          <w:b w:val="0"/>
          <w:bCs w:val="0"/>
          <w:spacing w:val="0"/>
          <w:w w:val="100"/>
        </w:rPr>
        <w:t>....................................................................................................................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Área de docencia:......................." w:id="3"/>
      <w:bookmarkEnd w:id="3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Área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docencia: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....................................................................................................................</w:t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Nº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resol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2"/>
          <w:szCs w:val="22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ción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del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llamado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fecha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spacing w:before="69"/>
        <w:ind w:right="0"/>
        <w:jc w:val="left"/>
      </w:pPr>
      <w:r>
        <w:rPr/>
        <w:pict>
          <v:group style="position:absolute;margin-left:111.900002pt;margin-top:-10.306875pt;width:444.9pt;height:.1pt;mso-position-horizontal-relative:page;mso-position-vertical-relative:paragraph;z-index:-837" coordorigin="2238,-206" coordsize="8898,2">
            <v:shape style="position:absolute;left:2238;top:-206;width:8898;height:2" coordorigin="2238,-206" coordsize="8898,0" path="m2238,-206l11136,-206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APELLIDO:</w:t>
      </w:r>
      <w:r>
        <w:rPr>
          <w:b w:val="0"/>
          <w:bCs w:val="0"/>
          <w:spacing w:val="0"/>
          <w:w w:val="100"/>
        </w:rPr>
        <w:t>.............................................................................................................................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NOMBRE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.............................................................................................................................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5994" w:val="left" w:leader="none"/>
        </w:tabs>
        <w:spacing w:before="69"/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bookmarkStart w:name="Documentos de Identidad                 " w:id="4"/>
      <w:bookmarkEnd w:id="4"/>
      <w:r>
        <w:rPr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Documentos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Identi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ad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Fecha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Lugar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nacimiento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tabs>
          <w:tab w:pos="5800" w:val="left" w:leader="none"/>
        </w:tabs>
        <w:spacing w:before="69"/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D.N.I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Día: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5327" w:val="left" w:leader="none"/>
        </w:tabs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C.I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País: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5340" w:val="left" w:leader="none"/>
        </w:tabs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Policí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Localidad: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3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Provincia: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9"/>
        <w:ind w:left="434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11.610001pt;margin-top:-158.761765pt;width:445.48pt;height:149.43pt;mso-position-horizontal-relative:page;mso-position-vertical-relative:paragraph;z-index:-836" coordorigin="2232,-3175" coordsize="8910,2989">
            <v:group style="position:absolute;left:2238;top:-3116;width:8898;height:2" coordorigin="2238,-3116" coordsize="8898,2">
              <v:shape style="position:absolute;left:2238;top:-3116;width:8898;height:2" coordorigin="2238,-3116" coordsize="8898,0" path="m2238,-3116l11136,-3116e" filled="f" stroked="t" strokeweight=".580pt" strokecolor="#000000">
                <v:path arrowok="t"/>
              </v:shape>
            </v:group>
            <v:group style="position:absolute;left:2238;top:-231;width:8898;height:2" coordorigin="2238,-231" coordsize="8898,2">
              <v:shape style="position:absolute;left:2238;top:-231;width:8898;height:2" coordorigin="2238,-231" coordsize="8898,0" path="m2238,-231l11136,-231e" filled="f" stroked="t" strokeweight=".580pt" strokecolor="#000000">
                <v:path arrowok="t"/>
              </v:shape>
            </v:group>
            <v:group style="position:absolute;left:6768;top:-3168;width:2;height:2974" coordorigin="6768,-3168" coordsize="2,2974">
              <v:shape style="position:absolute;left:6768;top:-3168;width:2;height:2974" coordorigin="6768,-3168" coordsize="0,2974" path="m6768,-3168l6768,-194e" filled="f" stroked="t" strokeweight=".75pt" strokecolor="#000000">
                <v:path arrowok="t"/>
              </v:shape>
            </v:group>
            <w10:wrap type="none"/>
          </v:group>
        </w:pict>
      </w:r>
      <w:bookmarkStart w:name="Domicilio " w:id="5"/>
      <w:bookmarkEnd w:id="5"/>
      <w:r>
        <w:rPr/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thick" w:color="000000"/>
        </w:rPr>
        <w:t>Domicilio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line="160" w:lineRule="exact" w:before="9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before="69"/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Calle: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Código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Postal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Número: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Piso: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Depto: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Teléfono: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Direcc.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E-mail: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....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3"/>
        <w:ind w:right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Provincia:</w:t>
      </w:r>
      <w:r>
        <w:rPr>
          <w:b w:val="0"/>
          <w:bCs w:val="0"/>
          <w:spacing w:val="-1"/>
          <w:w w:val="100"/>
        </w:rPr>
        <w:t>..................................................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Depto/Partido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:</w:t>
      </w:r>
      <w:r>
        <w:rPr>
          <w:b w:val="0"/>
          <w:bCs w:val="0"/>
          <w:spacing w:val="-1"/>
          <w:w w:val="100"/>
        </w:rPr>
        <w:t>..................................................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54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Localidad: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.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74"/>
        <w:ind w:left="548" w:right="112"/>
        <w:jc w:val="both"/>
      </w:pPr>
      <w:r>
        <w:rPr/>
        <w:pict>
          <v:group style="position:absolute;margin-left:111.900002pt;margin-top:-11.20396pt;width:444.9pt;height:.1pt;mso-position-horizontal-relative:page;mso-position-vertical-relative:paragraph;z-index:-835" coordorigin="2238,-224" coordsize="8898,2">
            <v:shape style="position:absolute;left:2238;top:-224;width:8898;height:2" coordorigin="2238,-224" coordsize="8898,0" path="m2238,-224l11136,-224e" filled="f" stroked="t" strokeweight=".580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licit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suscri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cimie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icio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Estat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Perso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Au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ilia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apro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º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/8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recti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548" w:right="117"/>
        <w:jc w:val="both"/>
      </w:pPr>
      <w:r>
        <w:rPr>
          <w:b w:val="0"/>
          <w:bCs w:val="0"/>
          <w:spacing w:val="0"/>
          <w:w w:val="100"/>
        </w:rPr>
        <w:t>Buenos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Aire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0"/>
          <w:w w:val="100"/>
        </w:rPr>
        <w:t>                         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..</w:t>
      </w:r>
    </w:p>
    <w:p>
      <w:pPr>
        <w:pStyle w:val="BodyText"/>
        <w:ind w:left="0" w:right="1001"/>
        <w:jc w:val="right"/>
      </w:pP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aspir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</w:p>
    <w:p>
      <w:pPr>
        <w:spacing w:after="0"/>
        <w:jc w:val="right"/>
        <w:sectPr>
          <w:type w:val="continuous"/>
          <w:pgSz w:w="12240" w:h="15840"/>
          <w:pgMar w:top="860" w:bottom="280" w:left="17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47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0" w:hRule="exact"/>
        </w:trPr>
        <w:tc>
          <w:tcPr>
            <w:tcW w:w="89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bookmarkStart w:name="CBC" w:id="6"/>
            <w:bookmarkEnd w:id="6"/>
            <w:r>
              <w:rPr/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7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Cod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Materia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2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</w:p>
          <w:p>
            <w:pPr>
              <w:pStyle w:val="TableParagraph"/>
              <w:ind w:left="20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apr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cion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1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Calificac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ón</w:t>
            </w:r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1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40" w:hRule="exact"/>
        </w:trPr>
        <w:tc>
          <w:tcPr>
            <w:tcW w:w="758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7" w:lineRule="exact"/>
              <w:ind w:left="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Promedio" w:id="7"/>
            <w:bookmarkEnd w:id="7"/>
            <w:r>
              <w:rPr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Promedio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5" w:hRule="exact"/>
        </w:trPr>
        <w:tc>
          <w:tcPr>
            <w:tcW w:w="896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bookmarkStart w:name="Facultad" w:id="8"/>
            <w:bookmarkEnd w:id="8"/>
            <w:r>
              <w:rPr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Facultad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092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Cód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go</w:t>
            </w:r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Materia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39" w:lineRule="auto"/>
              <w:ind w:left="87" w:right="89" w:firstLine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Cuatr.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que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só</w:t>
            </w:r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80" w:lineRule="exact" w:befor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39" w:lineRule="auto"/>
              <w:ind w:left="48" w:right="49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Fec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Asentam.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Libro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Libro</w:t>
            </w:r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7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Folio</w:t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00" w:lineRule="exact" w:before="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left="294" w:right="117" w:hanging="17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Califica-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ción</w:t>
            </w:r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4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3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8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265" w:hRule="exact"/>
        </w:trPr>
        <w:tc>
          <w:tcPr>
            <w:tcW w:w="7987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27" w:lineRule="exact"/>
              <w:ind w:left="2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bookmarkStart w:name="Promedio" w:id="9"/>
            <w:bookmarkEnd w:id="9"/>
            <w:r>
              <w:rPr/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20"/>
                <w:szCs w:val="20"/>
              </w:rPr>
              <w:t>Promedio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5"/>
          <w:footerReference w:type="default" r:id="rId6"/>
          <w:pgSz w:w="12240" w:h="15840"/>
          <w:pgMar w:header="590" w:footer="1893" w:top="780" w:bottom="2080" w:left="1720" w:right="94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7"/>
          <w:footerReference w:type="default" r:id="rId8"/>
          <w:pgSz w:w="12240" w:h="15840"/>
          <w:pgMar w:header="590" w:footer="1653" w:top="780" w:bottom="1840" w:left="1720" w:right="102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numPr>
          <w:ilvl w:val="0"/>
          <w:numId w:val="1"/>
        </w:numPr>
        <w:tabs>
          <w:tab w:pos="907" w:val="left" w:leader="none"/>
        </w:tabs>
        <w:spacing w:line="208" w:lineRule="exact"/>
        <w:ind w:left="4641" w:right="208" w:hanging="409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PRIV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(indica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nombr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peñada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after="0" w:line="208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9"/>
          <w:footerReference w:type="default" r:id="rId10"/>
          <w:pgSz w:w="12240" w:h="15840"/>
          <w:pgMar w:header="0" w:footer="1893" w:top="480" w:bottom="2080" w:left="1720" w:right="1020"/>
        </w:sectPr>
      </w:pPr>
    </w:p>
    <w:p>
      <w:pPr>
        <w:numPr>
          <w:ilvl w:val="0"/>
          <w:numId w:val="1"/>
        </w:numPr>
        <w:tabs>
          <w:tab w:pos="907" w:val="left" w:leader="none"/>
        </w:tabs>
        <w:spacing w:before="84"/>
        <w:ind w:left="907" w:right="0" w:hanging="36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(ind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instit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</w:p>
    <w:p>
      <w:pPr>
        <w:spacing w:line="204" w:lineRule="exact"/>
        <w:ind w:left="5902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izó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editó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</w:p>
    <w:p>
      <w:pPr>
        <w:spacing w:after="0" w:line="204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11"/>
          <w:footerReference w:type="default" r:id="rId12"/>
          <w:pgSz w:w="12240" w:h="15840"/>
          <w:pgMar w:header="0" w:footer="1653" w:top="480" w:bottom="1840" w:left="1720" w:right="1020"/>
          <w:pgNumType w:start="5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3"/>
          <w:pgSz w:w="12240" w:h="15840"/>
          <w:pgMar w:header="590" w:footer="1653" w:top="780" w:bottom="1840" w:left="172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4"/>
          <w:footerReference w:type="default" r:id="rId15"/>
          <w:pgSz w:w="12240" w:h="15840"/>
          <w:pgMar w:header="590" w:footer="1501" w:top="780" w:bottom="1700" w:left="1720" w:right="1020"/>
          <w:pgNumType w:start="7"/>
        </w:sectPr>
      </w:pPr>
    </w:p>
    <w:p>
      <w:pPr>
        <w:pStyle w:val="BodyText"/>
        <w:numPr>
          <w:ilvl w:val="0"/>
          <w:numId w:val="2"/>
        </w:numPr>
        <w:tabs>
          <w:tab w:pos="907" w:val="left" w:leader="none"/>
        </w:tabs>
        <w:spacing w:line="230" w:lineRule="exact" w:before="87"/>
        <w:ind w:left="905" w:right="214" w:hanging="358"/>
        <w:jc w:val="left"/>
      </w:pP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JUI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RES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headerReference w:type="default" r:id="rId16"/>
          <w:pgSz w:w="12240" w:h="15840"/>
          <w:pgMar w:header="0" w:footer="1501" w:top="480" w:bottom="1700" w:left="1720" w:right="1020"/>
        </w:sectPr>
      </w:pPr>
    </w:p>
    <w:p>
      <w:pPr>
        <w:pStyle w:val="BodyText"/>
        <w:numPr>
          <w:ilvl w:val="0"/>
          <w:numId w:val="2"/>
        </w:numPr>
        <w:tabs>
          <w:tab w:pos="907" w:val="left" w:leader="none"/>
        </w:tabs>
        <w:spacing w:line="230" w:lineRule="exact" w:before="87"/>
        <w:ind w:left="905" w:right="529" w:hanging="358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ÁR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INSCRIBE</w:t>
      </w:r>
      <w:r>
        <w:rPr>
          <w:b w:val="0"/>
          <w:bCs w:val="0"/>
          <w:spacing w:val="0"/>
          <w:w w:val="100"/>
        </w:rPr>
      </w:r>
    </w:p>
    <w:sectPr>
      <w:headerReference w:type="default" r:id="rId17"/>
      <w:footerReference w:type="default" r:id="rId18"/>
      <w:pgSz w:w="12240" w:h="15840"/>
      <w:pgMar w:header="0" w:footer="1510" w:top="480" w:bottom="1700" w:left="1720" w:right="1020"/>
      <w:pgNumType w:start="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2.418823pt;margin-top:693.29718pt;width:132.014516pt;height:23.543pt;mso-position-horizontal-relative:page;mso-position-vertical-relative:page;z-index:-83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</w:p>
              <w:p>
                <w:pPr>
                  <w:pStyle w:val="BodyText"/>
                  <w:ind w:left="1101" w:right="1024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3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261963pt;margin-top:733.197266pt;width:7.01pt;height:12.02pt;mso-position-horizontal-relative:page;mso-position-vertical-relative:page;z-index:-83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2.418823pt;margin-top:705.957153pt;width:132.014516pt;height:23.543pt;mso-position-horizontal-relative:page;mso-position-vertical-relative:page;z-index:-83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</w:p>
              <w:p>
                <w:pPr>
                  <w:pStyle w:val="BodyText"/>
                  <w:ind w:left="1101" w:right="1024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3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261963pt;margin-top:733.197266pt;width:7.01pt;height:12.02pt;mso-position-horizontal-relative:page;mso-position-vertical-relative:page;z-index:-83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3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2.418823pt;margin-top:686.337158pt;width:132.014516pt;height:23.48288pt;mso-position-horizontal-relative:page;mso-position-vertical-relative:page;z-index:-83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</w:p>
              <w:p>
                <w:pPr>
                  <w:pStyle w:val="BodyText"/>
                  <w:spacing w:line="229" w:lineRule="exact"/>
                  <w:ind w:left="1101" w:right="1024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2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9.261963pt;margin-top:733.197266pt;width:7.01pt;height:12.02pt;mso-position-horizontal-relative:page;mso-position-vertical-relative:page;z-index:-82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2.418823pt;margin-top:698.337158pt;width:132.014516pt;height:23.48288pt;mso-position-horizontal-relative:page;mso-position-vertical-relative:page;z-index:-82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</w:p>
              <w:p>
                <w:pPr>
                  <w:pStyle w:val="BodyText"/>
                  <w:spacing w:line="229" w:lineRule="exact"/>
                  <w:ind w:left="1101" w:right="1024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2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261963pt;margin-top:733.197266pt;width:9.01pt;height:12.02pt;mso-position-horizontal-relative:page;mso-position-vertical-relative:page;z-index:-82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22.418823pt;margin-top:705.957153pt;width:132.014516pt;height:23.543pt;mso-position-horizontal-relative:page;mso-position-vertical-relative:page;z-index:-82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</w:p>
              <w:p>
                <w:pPr>
                  <w:pStyle w:val="BodyText"/>
                  <w:ind w:left="1101" w:right="1024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2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261963pt;margin-top:733.197266pt;width:9.01pt;height:12.02pt;mso-position-horizontal-relative:page;mso-position-vertical-relative:page;z-index:-8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19.958893pt;margin-top:705.477051pt;width:132.029547pt;height:23.48288pt;mso-position-horizontal-relative:page;mso-position-vertical-relative:page;z-index:-8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9" w:right="9"/>
                  <w:jc w:val="center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...</w:t>
                </w:r>
              </w:p>
              <w:p>
                <w:pPr>
                  <w:pStyle w:val="BodyText"/>
                  <w:spacing w:line="229" w:lineRule="exact"/>
                  <w:ind w:left="175" w:right="0"/>
                  <w:jc w:val="center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Fir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33.137146pt;width:414.756879pt;height:23.48288pt;mso-position-horizontal-relative:page;mso-position-vertical-relative:page;z-index:-81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necesar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podrá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ontinuarse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hojas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anex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é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cada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ap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do,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onservando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ra-</w:t>
                </w:r>
              </w:p>
              <w:p>
                <w:pPr>
                  <w:pStyle w:val="BodyText"/>
                  <w:spacing w:line="229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ón.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261963pt;margin-top:733.197266pt;width:9.01pt;height:12.02pt;mso-position-horizontal-relative:page;mso-position-vertical-relative:page;z-index:-81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00002pt;margin-top:28.497669pt;width:185.312902pt;height:12.02pt;mso-position-horizontal-relative:page;mso-position-vertical-relative:page;z-index:-838" type="#_x0000_t202" filled="f" stroked="f">
          <v:textbox inset="0,0,0,0">
            <w:txbxContent>
              <w:p>
                <w:pPr>
                  <w:pStyle w:val="BodyText"/>
                  <w:tabs>
                    <w:tab w:pos="379" w:val="left" w:leader="none"/>
                  </w:tabs>
                  <w:spacing w:line="225" w:lineRule="exact"/>
                  <w:ind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ab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LIS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ATER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AS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12.400002pt;margin-top:28.497669pt;width:429.717507pt;height:12.02pt;mso-position-horizontal-relative:page;mso-position-vertical-relative:page;z-index:-834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b)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4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AN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ECEDENTE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DOC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icar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institució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asignatu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a,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ca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ácter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nombramiento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eríodo)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12.400002pt;margin-top:28.497669pt;width:342.069206pt;height:12.02pt;mso-position-horizontal-relative:page;mso-position-vertical-relative:page;z-index:-824" type="#_x0000_t202" filled="f" stroked="f">
          <v:textbox inset="0,0,0,0">
            <w:txbxContent>
              <w:p>
                <w:pPr>
                  <w:tabs>
                    <w:tab w:pos="379" w:val="left" w:leader="none"/>
                  </w:tabs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PUBLI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AC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NES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(si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las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ha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indicar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editorial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sta,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lugar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fec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pu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b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licación)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112.400002pt;margin-top:28.497669pt;width:241.735104pt;height:12.02pt;mso-position-horizontal-relative:page;mso-position-vertical-relative:page;z-index:-823" type="#_x0000_t202" filled="f" stroked="f">
          <v:textbox inset="0,0,0,0">
            <w:txbxContent>
              <w:p>
                <w:pPr>
                  <w:tabs>
                    <w:tab w:pos="380" w:val="left" w:leader="none"/>
                  </w:tabs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f)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ab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OTRO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CU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REALIZADO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(in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  <w:sz w:val="18"/>
                    <w:szCs w:val="18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icar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lapso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1"/>
                    <w:w w:val="100"/>
                    <w:sz w:val="18"/>
                    <w:szCs w:val="18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8"/>
                    <w:szCs w:val="18"/>
                  </w:rPr>
                  <w:t>lugar)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3"/>
      <w:numFmt w:val="lowerLetter"/>
      <w:lvlText w:val="%1)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431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69"/>
      <w:ind w:left="434"/>
      <w:outlineLvl w:val="2"/>
    </w:pPr>
    <w:rPr>
      <w:rFonts w:ascii="Times New Roman" w:hAnsi="Times New Roman" w:eastAsia="Times New Roman"/>
      <w:b/>
      <w:bCs/>
      <w:sz w:val="24"/>
      <w:szCs w:val="24"/>
      <w:u w:val="single"/>
    </w:rPr>
  </w:style>
  <w:style w:styleId="Heading3" w:type="paragraph">
    <w:name w:val="Heading 3"/>
    <w:basedOn w:val="Normal"/>
    <w:uiPriority w:val="1"/>
    <w:qFormat/>
    <w:pPr>
      <w:ind w:left="548"/>
      <w:outlineLvl w:val="3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footer" Target="footer6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dc:title>a) TITULOS UNIVERSITARIOS OBTENIDOS (indicar Facultad, Universidad y fecha que ha sido expedido)</dc:title>
  <dcterms:created xsi:type="dcterms:W3CDTF">2024-06-24T13:59:15Z</dcterms:created>
  <dcterms:modified xsi:type="dcterms:W3CDTF">2024-06-24T13:59:15Z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2009-05-13T00:00:00Z</vt:filetime>
  </property>
  <property fmtid="{D5CDD505-2E9C-101B-9397-08002B2CF9AE}" pid="3" name="LastSaved">
    <vt:filetime>2024-06-24T00:00:00Z</vt:filetime>
  </property>
</Properties>
</file>